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A6" w:rsidRPr="00430885" w:rsidRDefault="00CB01A6" w:rsidP="00CB01A6">
      <w:pPr>
        <w:jc w:val="both"/>
        <w:rPr>
          <w:b/>
          <w:sz w:val="28"/>
          <w:szCs w:val="28"/>
        </w:rPr>
      </w:pPr>
      <w:r w:rsidRPr="00430885">
        <w:rPr>
          <w:b/>
          <w:sz w:val="26"/>
          <w:szCs w:val="20"/>
        </w:rPr>
        <w:t>THÔNG TẤN XÃ</w:t>
      </w:r>
      <w:r w:rsidRPr="00430885">
        <w:rPr>
          <w:b/>
          <w:sz w:val="28"/>
          <w:szCs w:val="20"/>
        </w:rPr>
        <w:tab/>
        <w:t xml:space="preserve">                     </w:t>
      </w:r>
      <w:r w:rsidRPr="00430885">
        <w:rPr>
          <w:b/>
          <w:sz w:val="26"/>
          <w:szCs w:val="20"/>
        </w:rPr>
        <w:t>CỘNG HOÀ XÃ HỘI CHỦ NGHĨA VIỆT NAM</w:t>
      </w:r>
    </w:p>
    <w:p w:rsidR="00CB01A6" w:rsidRPr="00430885" w:rsidRDefault="00192D87" w:rsidP="00CB01A6">
      <w:pPr>
        <w:spacing w:after="120"/>
        <w:rPr>
          <w:sz w:val="28"/>
          <w:szCs w:val="20"/>
        </w:rPr>
      </w:pPr>
      <w:r w:rsidRPr="00192D87">
        <w:rPr>
          <w:noProof/>
          <w:sz w:val="28"/>
          <w:szCs w:val="20"/>
        </w:rPr>
        <w:pict>
          <v:line id="Straight Connector 39" o:spid="_x0000_s1026" style="position:absolute;z-index:251660288;visibility:visible" from="252pt,18.85pt" to="5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3x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"/>
        </w:pict>
      </w:r>
      <w:r w:rsidRPr="00192D87">
        <w:rPr>
          <w:noProof/>
          <w:sz w:val="28"/>
          <w:szCs w:val="20"/>
        </w:rPr>
        <w:pict>
          <v:line id="Straight Connector 38" o:spid="_x0000_s1027" style="position:absolute;z-index:251661312;visibility:visible" from="27pt,20.55pt" to="1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0i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"/>
        </w:pict>
      </w:r>
      <w:r w:rsidR="00CB01A6" w:rsidRPr="00430885">
        <w:rPr>
          <w:b/>
          <w:sz w:val="26"/>
          <w:szCs w:val="20"/>
        </w:rPr>
        <w:t xml:space="preserve">     VIỆT NAM</w:t>
      </w:r>
      <w:r w:rsidR="00CB01A6" w:rsidRPr="00430885">
        <w:rPr>
          <w:b/>
          <w:sz w:val="28"/>
          <w:szCs w:val="20"/>
        </w:rPr>
        <w:t xml:space="preserve">               </w:t>
      </w:r>
      <w:r w:rsidR="00CB01A6" w:rsidRPr="00430885">
        <w:rPr>
          <w:b/>
          <w:sz w:val="28"/>
          <w:szCs w:val="20"/>
        </w:rPr>
        <w:tab/>
      </w:r>
      <w:r w:rsidR="00CB01A6" w:rsidRPr="00430885">
        <w:rPr>
          <w:b/>
          <w:sz w:val="28"/>
          <w:szCs w:val="20"/>
        </w:rPr>
        <w:tab/>
      </w:r>
      <w:r w:rsidR="00CB01A6" w:rsidRPr="00430885">
        <w:rPr>
          <w:b/>
          <w:sz w:val="28"/>
          <w:szCs w:val="20"/>
        </w:rPr>
        <w:tab/>
        <w:t xml:space="preserve">    Độc lập - Tự do - Hạnh phúc       </w:t>
      </w:r>
    </w:p>
    <w:p w:rsidR="00CB01A6" w:rsidRPr="00AD6DF2" w:rsidRDefault="00AD6DF2" w:rsidP="00CB01A6">
      <w:pPr>
        <w:spacing w:after="120"/>
        <w:rPr>
          <w:sz w:val="28"/>
          <w:szCs w:val="20"/>
          <w:lang w:val="en-US"/>
        </w:rPr>
      </w:pPr>
      <w:r>
        <w:rPr>
          <w:sz w:val="26"/>
          <w:szCs w:val="20"/>
        </w:rPr>
        <w:t xml:space="preserve">Số :  </w:t>
      </w:r>
      <w:r>
        <w:rPr>
          <w:sz w:val="26"/>
          <w:szCs w:val="20"/>
          <w:lang w:val="en-US"/>
        </w:rPr>
        <w:t>44</w:t>
      </w:r>
      <w:r>
        <w:rPr>
          <w:sz w:val="26"/>
          <w:szCs w:val="20"/>
        </w:rPr>
        <w:t xml:space="preserve"> </w:t>
      </w:r>
      <w:r w:rsidR="00CB01A6" w:rsidRPr="00430885">
        <w:rPr>
          <w:sz w:val="26"/>
          <w:szCs w:val="20"/>
        </w:rPr>
        <w:t xml:space="preserve">/ QĐ - TTX                               </w:t>
      </w:r>
      <w:r>
        <w:rPr>
          <w:i/>
          <w:sz w:val="28"/>
          <w:szCs w:val="20"/>
        </w:rPr>
        <w:t xml:space="preserve">Hà Nội, ngày </w:t>
      </w:r>
      <w:r>
        <w:rPr>
          <w:i/>
          <w:sz w:val="28"/>
          <w:szCs w:val="20"/>
          <w:lang w:val="en-US"/>
        </w:rPr>
        <w:t>01</w:t>
      </w:r>
      <w:r>
        <w:rPr>
          <w:i/>
          <w:sz w:val="28"/>
          <w:szCs w:val="20"/>
        </w:rPr>
        <w:t xml:space="preserve">  tháng </w:t>
      </w:r>
      <w:r>
        <w:rPr>
          <w:i/>
          <w:sz w:val="28"/>
          <w:szCs w:val="20"/>
          <w:lang w:val="en-US"/>
        </w:rPr>
        <w:t>2</w:t>
      </w:r>
      <w:r w:rsidR="00CB01A6" w:rsidRPr="00430885">
        <w:rPr>
          <w:i/>
          <w:sz w:val="28"/>
          <w:szCs w:val="20"/>
        </w:rPr>
        <w:t xml:space="preserve"> năm 201</w:t>
      </w:r>
      <w:r>
        <w:rPr>
          <w:i/>
          <w:sz w:val="28"/>
          <w:szCs w:val="20"/>
          <w:lang w:val="en-US"/>
        </w:rPr>
        <w:t>6</w:t>
      </w:r>
    </w:p>
    <w:p w:rsidR="00CB01A6" w:rsidRPr="00430885" w:rsidRDefault="00CB01A6" w:rsidP="00CB01A6">
      <w:pPr>
        <w:jc w:val="center"/>
        <w:rPr>
          <w:b/>
          <w:sz w:val="28"/>
          <w:szCs w:val="30"/>
        </w:rPr>
      </w:pPr>
    </w:p>
    <w:p w:rsidR="00CB01A6" w:rsidRPr="00430885" w:rsidRDefault="00CB01A6" w:rsidP="00CB01A6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</w:t>
      </w:r>
    </w:p>
    <w:p w:rsidR="00CB01A6" w:rsidRPr="00430885" w:rsidRDefault="00CB01A6" w:rsidP="00CB01A6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8"/>
        </w:rPr>
        <w:t>Về việc</w:t>
      </w:r>
      <w:r w:rsidRPr="00430885">
        <w:rPr>
          <w:b/>
          <w:sz w:val="28"/>
          <w:szCs w:val="20"/>
        </w:rPr>
        <w:t xml:space="preserve"> kiện toàn Ban Quản lý, chỉ đạo các </w:t>
      </w:r>
    </w:p>
    <w:p w:rsidR="00CB01A6" w:rsidRPr="00430885" w:rsidRDefault="00CB01A6" w:rsidP="00CB01A6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>Cơ quan Thường trú TTXVN ở trong nước</w:t>
      </w:r>
    </w:p>
    <w:p w:rsidR="00CB01A6" w:rsidRPr="00430885" w:rsidRDefault="00192D87" w:rsidP="00CB01A6">
      <w:pPr>
        <w:jc w:val="center"/>
        <w:rPr>
          <w:b/>
          <w:sz w:val="28"/>
          <w:szCs w:val="30"/>
        </w:rPr>
      </w:pPr>
      <w:r w:rsidRPr="00192D87">
        <w:rPr>
          <w:noProof/>
          <w:sz w:val="28"/>
          <w:szCs w:val="20"/>
        </w:rPr>
        <w:pict>
          <v:line id="Straight Connector 37" o:spid="_x0000_s1028" style="position:absolute;left:0;text-align:left;z-index:251662336;visibility:visible" from="162pt,9.65pt" to="30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d+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"/>
        </w:pict>
      </w:r>
    </w:p>
    <w:p w:rsidR="00CB01A6" w:rsidRPr="00430885" w:rsidRDefault="00CB01A6" w:rsidP="00CB01A6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TỔNG GIÁM ĐỐC THÔNG TẤN XÃ VIỆT NAM</w:t>
      </w:r>
    </w:p>
    <w:p w:rsidR="00CB01A6" w:rsidRPr="00430885" w:rsidRDefault="00CB01A6" w:rsidP="00CB01A6">
      <w:pPr>
        <w:ind w:firstLine="720"/>
        <w:jc w:val="both"/>
        <w:rPr>
          <w:sz w:val="28"/>
          <w:szCs w:val="28"/>
        </w:rPr>
      </w:pPr>
    </w:p>
    <w:p w:rsidR="00CB01A6" w:rsidRPr="00430885" w:rsidRDefault="00CB01A6" w:rsidP="00CB01A6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Nghị định số 88/2013/ NĐ - CP ngày 01/8/2013 của Chính phủ quy định chức năng, nhiệm vụ, quyền hạn và cơ cấu tổ chức của TTXVN;</w:t>
      </w:r>
    </w:p>
    <w:p w:rsidR="00CB01A6" w:rsidRPr="00430885" w:rsidRDefault="00CB01A6" w:rsidP="00CB01A6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Quyết định số 27/ Q</w:t>
      </w:r>
      <w:r>
        <w:rPr>
          <w:sz w:val="28"/>
          <w:szCs w:val="28"/>
        </w:rPr>
        <w:t>Đ-TTX ngày 22/11/2011 của Tổng g</w:t>
      </w:r>
      <w:r w:rsidRPr="00430885">
        <w:rPr>
          <w:sz w:val="28"/>
          <w:szCs w:val="28"/>
        </w:rPr>
        <w:t>iám đốc TTXVN về vi</w:t>
      </w:r>
      <w:r>
        <w:rPr>
          <w:sz w:val="28"/>
          <w:szCs w:val="28"/>
        </w:rPr>
        <w:t>ệc phân công công tác của Tổng g</w:t>
      </w:r>
      <w:r w:rsidRPr="00430885">
        <w:rPr>
          <w:sz w:val="28"/>
          <w:szCs w:val="28"/>
        </w:rPr>
        <w:t>iám đ</w:t>
      </w:r>
      <w:r>
        <w:rPr>
          <w:sz w:val="28"/>
          <w:szCs w:val="28"/>
        </w:rPr>
        <w:t>ốc TTXVN và các Phó Tổng g</w:t>
      </w:r>
      <w:r w:rsidRPr="00430885">
        <w:rPr>
          <w:sz w:val="28"/>
          <w:szCs w:val="28"/>
        </w:rPr>
        <w:t xml:space="preserve">iám đốc TTXVN; </w:t>
      </w:r>
    </w:p>
    <w:p w:rsidR="00CB01A6" w:rsidRPr="00430885" w:rsidRDefault="00CB01A6" w:rsidP="00CB01A6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Theo đề nghị của Trưởng ban Tổ chức c</w:t>
      </w:r>
      <w:r w:rsidRPr="00430885">
        <w:rPr>
          <w:sz w:val="28"/>
          <w:szCs w:val="28"/>
        </w:rPr>
        <w:t>án bộ;</w:t>
      </w:r>
    </w:p>
    <w:p w:rsidR="00CB01A6" w:rsidRPr="00430885" w:rsidRDefault="00CB01A6" w:rsidP="00CB01A6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Xét yêu cầu công tác,</w:t>
      </w:r>
    </w:p>
    <w:p w:rsidR="00CB01A6" w:rsidRPr="00430885" w:rsidRDefault="00CB01A6" w:rsidP="00CB01A6">
      <w:pPr>
        <w:spacing w:before="120"/>
        <w:jc w:val="center"/>
        <w:rPr>
          <w:sz w:val="28"/>
          <w:szCs w:val="28"/>
        </w:rPr>
      </w:pPr>
    </w:p>
    <w:p w:rsidR="00CB01A6" w:rsidRPr="00430885" w:rsidRDefault="00CB01A6" w:rsidP="00CB01A6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 :</w:t>
      </w:r>
    </w:p>
    <w:p w:rsidR="00CB01A6" w:rsidRPr="00430885" w:rsidRDefault="00CB01A6" w:rsidP="00CB01A6">
      <w:pPr>
        <w:spacing w:line="240" w:lineRule="atLeast"/>
        <w:ind w:left="720" w:hanging="720"/>
        <w:jc w:val="both"/>
        <w:rPr>
          <w:b/>
          <w:sz w:val="28"/>
        </w:rPr>
      </w:pPr>
    </w:p>
    <w:p w:rsidR="00CB01A6" w:rsidRPr="00430885" w:rsidRDefault="00CB01A6" w:rsidP="00CB01A6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1</w:t>
      </w:r>
      <w:r w:rsidRPr="00430885">
        <w:rPr>
          <w:sz w:val="28"/>
        </w:rPr>
        <w:t xml:space="preserve">. Nay kiện toàn Ban Quản lý, chỉ đạo các Cơ quan Thường trú TTXVN ở trong nước gồm các ông (bà) có tên sau : 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Nguyễn Đức Lợi, Tổng Giám đốc TTXVN, Trưởng ban.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Nguyễn Quốc Sáng, Quyền Trưởn</w:t>
      </w:r>
      <w:r>
        <w:rPr>
          <w:sz w:val="28"/>
        </w:rPr>
        <w:t>g Ban Biên tập tin Trong nước, Ủ</w:t>
      </w:r>
      <w:r w:rsidRPr="00430885">
        <w:rPr>
          <w:sz w:val="28"/>
        </w:rPr>
        <w:t>y viên thường trực.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Lê Quang S</w:t>
      </w:r>
      <w:r>
        <w:rPr>
          <w:sz w:val="28"/>
        </w:rPr>
        <w:t>ơn, Trưởng Ban Tổ chức cán bộ, Ủ</w:t>
      </w:r>
      <w:r w:rsidRPr="00430885">
        <w:rPr>
          <w:sz w:val="28"/>
        </w:rPr>
        <w:t>y viên</w:t>
      </w:r>
      <w:r>
        <w:rPr>
          <w:sz w:val="28"/>
        </w:rPr>
        <w:t>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Lê Trí Dũng, Trưởng Ban Biên tập ảnh,</w:t>
      </w:r>
      <w:r w:rsidRPr="00430885">
        <w:rPr>
          <w:rFonts w:ascii="Arial" w:hAnsi="Arial" w:cs="Arial"/>
          <w:sz w:val="28"/>
        </w:rPr>
        <w:t xml:space="preserve"> </w:t>
      </w:r>
      <w:r>
        <w:rPr>
          <w:sz w:val="28"/>
        </w:rPr>
        <w:t>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Bà Lê Thị Thanh Huyền, Tr</w:t>
      </w:r>
      <w:r>
        <w:rPr>
          <w:sz w:val="28"/>
        </w:rPr>
        <w:t>ưởng Ban Biên tập tin Kinh tế, 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Bà Vũ Việt Tran</w:t>
      </w:r>
      <w:r>
        <w:rPr>
          <w:sz w:val="28"/>
        </w:rPr>
        <w:t>g, Trưởng Ban Thư ký Biên tập, 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Trần Cẩm Bình, Tr</w:t>
      </w:r>
      <w:r>
        <w:rPr>
          <w:sz w:val="28"/>
        </w:rPr>
        <w:t>ưởng Ban Kế hoạch – Tài chính, 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Đào Đ</w:t>
      </w:r>
      <w:r>
        <w:rPr>
          <w:sz w:val="28"/>
        </w:rPr>
        <w:t>ức Huệ, Chánh Văn phòng TTXVN, 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>Ông Nguyễn Tuấn Hùng, Giám đốc</w:t>
      </w:r>
      <w:r>
        <w:rPr>
          <w:sz w:val="28"/>
        </w:rPr>
        <w:t xml:space="preserve"> Trung tâm Kỹ thuật Thông tấn, 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>
        <w:rPr>
          <w:sz w:val="28"/>
        </w:rPr>
        <w:t xml:space="preserve"> Bà Nguyễn Hồng Hạnh</w:t>
      </w:r>
      <w:r w:rsidRPr="00430885">
        <w:rPr>
          <w:sz w:val="28"/>
        </w:rPr>
        <w:t xml:space="preserve">, </w:t>
      </w:r>
      <w:r>
        <w:rPr>
          <w:sz w:val="28"/>
        </w:rPr>
        <w:t xml:space="preserve">Phó </w:t>
      </w:r>
      <w:r w:rsidRPr="00430885">
        <w:rPr>
          <w:sz w:val="28"/>
        </w:rPr>
        <w:t xml:space="preserve">Giám đốc Trung tâm </w:t>
      </w:r>
      <w:r>
        <w:rPr>
          <w:sz w:val="28"/>
        </w:rPr>
        <w:t>Bồi dưỡng Nghiệp vụ Thông tấn, 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 xml:space="preserve"> Ông Nguyễn Tiến Lễ, Giám đốc C</w:t>
      </w:r>
      <w:r>
        <w:rPr>
          <w:sz w:val="28"/>
        </w:rPr>
        <w:t>ơ quan TTXVN khu vực phía Nam, 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lastRenderedPageBreak/>
        <w:t xml:space="preserve"> Ông Ngô Anh Văn, Giám đốc Cơ quan TTXVN kh</w:t>
      </w:r>
      <w:r>
        <w:rPr>
          <w:sz w:val="28"/>
        </w:rPr>
        <w:t>u vực Miền Trung - Tây Nguyên, Ủ</w:t>
      </w:r>
      <w:r w:rsidRPr="00430885">
        <w:rPr>
          <w:sz w:val="28"/>
        </w:rPr>
        <w:t>y viên .</w:t>
      </w:r>
    </w:p>
    <w:p w:rsidR="00CB01A6" w:rsidRPr="00430885" w:rsidRDefault="00CB01A6" w:rsidP="00CB01A6">
      <w:pPr>
        <w:numPr>
          <w:ilvl w:val="0"/>
          <w:numId w:val="1"/>
        </w:numPr>
        <w:spacing w:before="120" w:line="240" w:lineRule="atLeast"/>
        <w:jc w:val="both"/>
        <w:rPr>
          <w:sz w:val="28"/>
        </w:rPr>
      </w:pPr>
      <w:r w:rsidRPr="00430885">
        <w:rPr>
          <w:sz w:val="28"/>
        </w:rPr>
        <w:t xml:space="preserve"> Ông Đoàn Như Kính, Trưởng phòng Quản lý các Cơ quan Thường trú TTXVN ở trong nước</w:t>
      </w:r>
      <w:r>
        <w:rPr>
          <w:sz w:val="28"/>
        </w:rPr>
        <w:t>, Ban Biên tập tin Trong nước, Ủ</w:t>
      </w:r>
      <w:r w:rsidRPr="00430885">
        <w:rPr>
          <w:sz w:val="28"/>
        </w:rPr>
        <w:t>y viên.</w:t>
      </w:r>
    </w:p>
    <w:p w:rsidR="00CB01A6" w:rsidRPr="00430885" w:rsidRDefault="00CB01A6" w:rsidP="00CB01A6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 </w:t>
      </w:r>
      <w:r w:rsidRPr="00430885">
        <w:rPr>
          <w:b/>
          <w:sz w:val="28"/>
        </w:rPr>
        <w:t>Điều 2</w:t>
      </w:r>
      <w:r w:rsidRPr="00430885">
        <w:rPr>
          <w:sz w:val="28"/>
        </w:rPr>
        <w:t>. Nhiệm vụ và quyền hạn của Ban Quản lý, chỉ đạo Cơ quan Thường trú TTXVN ở trong nước được thực hiện theo Quyết định số 153/QĐTC ngày 08/4/1998 của Tổng Giám đốc TTXVN về việc thành lập Ban Quản lý, chỉ đạo Phân xã trong nước.</w:t>
      </w:r>
    </w:p>
    <w:p w:rsidR="00CB01A6" w:rsidRPr="00430885" w:rsidRDefault="00CB01A6" w:rsidP="00CB01A6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3</w:t>
      </w:r>
      <w:r>
        <w:rPr>
          <w:sz w:val="28"/>
        </w:rPr>
        <w:t xml:space="preserve">. </w:t>
      </w:r>
      <w:r w:rsidRPr="00430885">
        <w:rPr>
          <w:sz w:val="28"/>
        </w:rPr>
        <w:t>Chánh Văn phòng,</w:t>
      </w:r>
      <w:r>
        <w:rPr>
          <w:sz w:val="28"/>
        </w:rPr>
        <w:t xml:space="preserve"> các</w:t>
      </w:r>
      <w:r w:rsidRPr="00430885">
        <w:rPr>
          <w:sz w:val="28"/>
        </w:rPr>
        <w:t xml:space="preserve"> Trưởng ban : Tổ chức Cán bộ, Kế hoạch - Tài chính, Thủ trưởng các đơn vị có liên quan của TTXVN và các cá nhân có tên tại Điều 1 chịu trách nhiệm thi hành Quyết định này./.   </w:t>
      </w:r>
    </w:p>
    <w:p w:rsidR="00CB01A6" w:rsidRPr="00430885" w:rsidRDefault="00CB01A6" w:rsidP="00CB01A6">
      <w:pPr>
        <w:ind w:left="720" w:firstLine="720"/>
        <w:rPr>
          <w:sz w:val="28"/>
          <w:szCs w:val="20"/>
        </w:rPr>
      </w:pPr>
      <w:r w:rsidRPr="00430885">
        <w:rPr>
          <w:sz w:val="28"/>
          <w:szCs w:val="20"/>
        </w:rPr>
        <w:t xml:space="preserve"> </w:t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CB01A6" w:rsidRPr="00430885" w:rsidRDefault="00CB01A6" w:rsidP="00CB01A6">
      <w:pPr>
        <w:ind w:left="4320"/>
        <w:jc w:val="both"/>
        <w:rPr>
          <w:b/>
          <w:sz w:val="26"/>
          <w:szCs w:val="20"/>
        </w:rPr>
      </w:pPr>
      <w:r w:rsidRPr="00430885">
        <w:rPr>
          <w:sz w:val="28"/>
          <w:szCs w:val="20"/>
        </w:rPr>
        <w:t xml:space="preserve">       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</w:t>
      </w:r>
    </w:p>
    <w:p w:rsidR="00CB01A6" w:rsidRPr="00430885" w:rsidRDefault="00CB01A6" w:rsidP="00CB01A6">
      <w:pPr>
        <w:ind w:left="5040"/>
        <w:jc w:val="both"/>
        <w:rPr>
          <w:b/>
          <w:sz w:val="26"/>
          <w:szCs w:val="20"/>
        </w:rPr>
      </w:pPr>
      <w:r w:rsidRPr="00430885">
        <w:rPr>
          <w:b/>
          <w:sz w:val="26"/>
          <w:szCs w:val="20"/>
        </w:rPr>
        <w:t xml:space="preserve">             TỔNG GIÁM ĐỐC </w:t>
      </w:r>
    </w:p>
    <w:p w:rsidR="00CB01A6" w:rsidRPr="00430885" w:rsidRDefault="00CB01A6" w:rsidP="00CB01A6">
      <w:pPr>
        <w:rPr>
          <w:sz w:val="28"/>
          <w:szCs w:val="20"/>
        </w:rPr>
      </w:pPr>
      <w:r w:rsidRPr="00430885">
        <w:rPr>
          <w:b/>
          <w:i/>
          <w:szCs w:val="20"/>
        </w:rPr>
        <w:t>Nơi nhận</w:t>
      </w:r>
      <w:r w:rsidRPr="00430885">
        <w:rPr>
          <w:i/>
          <w:szCs w:val="20"/>
        </w:rPr>
        <w:t>:</w:t>
      </w:r>
      <w:r w:rsidRPr="00430885">
        <w:rPr>
          <w:sz w:val="28"/>
          <w:szCs w:val="20"/>
        </w:rPr>
        <w:t xml:space="preserve">              </w:t>
      </w:r>
      <w:r w:rsidRPr="00430885">
        <w:rPr>
          <w:b/>
          <w:sz w:val="26"/>
          <w:szCs w:val="20"/>
        </w:rPr>
        <w:t xml:space="preserve">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                     </w:t>
      </w:r>
    </w:p>
    <w:p w:rsidR="00CB01A6" w:rsidRPr="00430885" w:rsidRDefault="00CB01A6" w:rsidP="00CB01A6">
      <w:pPr>
        <w:rPr>
          <w:b/>
          <w:szCs w:val="20"/>
        </w:rPr>
      </w:pPr>
      <w:r w:rsidRPr="00430885">
        <w:rPr>
          <w:szCs w:val="20"/>
        </w:rPr>
        <w:t>- Như điều 3;</w:t>
      </w:r>
      <w:r w:rsidRPr="00430885">
        <w:rPr>
          <w:szCs w:val="20"/>
        </w:rPr>
        <w:tab/>
        <w:t xml:space="preserve">      </w:t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  <w:t xml:space="preserve">  </w:t>
      </w:r>
    </w:p>
    <w:p w:rsidR="00CB01A6" w:rsidRPr="00430885" w:rsidRDefault="00CB01A6" w:rsidP="00CB01A6">
      <w:pPr>
        <w:rPr>
          <w:sz w:val="28"/>
          <w:szCs w:val="20"/>
        </w:rPr>
      </w:pPr>
      <w:r w:rsidRPr="00430885">
        <w:rPr>
          <w:szCs w:val="20"/>
        </w:rPr>
        <w:t>- Lưu : VT, TCCB.</w:t>
      </w:r>
      <w:r w:rsidRPr="00430885">
        <w:rPr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  <w:t xml:space="preserve">          </w:t>
      </w:r>
    </w:p>
    <w:p w:rsidR="00CB01A6" w:rsidRPr="00430885" w:rsidRDefault="00CB01A6" w:rsidP="00CB01A6">
      <w:pPr>
        <w:rPr>
          <w:b/>
          <w:sz w:val="26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CB01A6" w:rsidRPr="007152C8" w:rsidRDefault="00CB01A6" w:rsidP="00CB01A6">
      <w:pPr>
        <w:rPr>
          <w:sz w:val="28"/>
          <w:szCs w:val="20"/>
          <w:lang w:val="en-US"/>
        </w:rPr>
      </w:pP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</w:t>
      </w:r>
    </w:p>
    <w:p w:rsidR="00CB01A6" w:rsidRPr="00430885" w:rsidRDefault="00CB01A6" w:rsidP="00CB01A6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</w:t>
      </w:r>
    </w:p>
    <w:p w:rsidR="00CB01A6" w:rsidRPr="00430885" w:rsidRDefault="00CB01A6" w:rsidP="00CB01A6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Nguyễn Đức Lợi   </w:t>
      </w: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Pr="00430885" w:rsidRDefault="00CB01A6" w:rsidP="00CB01A6">
      <w:pPr>
        <w:jc w:val="both"/>
        <w:rPr>
          <w:b/>
          <w:sz w:val="26"/>
          <w:szCs w:val="20"/>
        </w:rPr>
      </w:pPr>
    </w:p>
    <w:p w:rsidR="00CB01A6" w:rsidRDefault="00CB01A6" w:rsidP="00CB01A6">
      <w:pPr>
        <w:jc w:val="both"/>
        <w:rPr>
          <w:b/>
          <w:sz w:val="26"/>
          <w:szCs w:val="20"/>
        </w:rPr>
      </w:pPr>
    </w:p>
    <w:p w:rsidR="00CB01A6" w:rsidRDefault="00CB01A6" w:rsidP="00CB01A6">
      <w:pPr>
        <w:jc w:val="both"/>
        <w:rPr>
          <w:b/>
          <w:sz w:val="26"/>
          <w:szCs w:val="20"/>
        </w:rPr>
      </w:pPr>
    </w:p>
    <w:p w:rsidR="0048375C" w:rsidRDefault="0048375C"/>
    <w:sectPr w:rsidR="0048375C" w:rsidSect="00CB01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272B0"/>
    <w:multiLevelType w:val="hybridMultilevel"/>
    <w:tmpl w:val="4464446A"/>
    <w:lvl w:ilvl="0" w:tplc="D6B22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B01A6"/>
    <w:rsid w:val="00192D87"/>
    <w:rsid w:val="001D177A"/>
    <w:rsid w:val="0048375C"/>
    <w:rsid w:val="00555710"/>
    <w:rsid w:val="006657F1"/>
    <w:rsid w:val="007152C8"/>
    <w:rsid w:val="00883533"/>
    <w:rsid w:val="0094637D"/>
    <w:rsid w:val="009F22E8"/>
    <w:rsid w:val="00AD6DF2"/>
    <w:rsid w:val="00CB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D87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AWord</Template>
  <TotalTime>5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 Thanh An Co. Ltd.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Tram</cp:lastModifiedBy>
  <cp:revision>7</cp:revision>
  <dcterms:created xsi:type="dcterms:W3CDTF">2016-09-01T07:51:00Z</dcterms:created>
  <dcterms:modified xsi:type="dcterms:W3CDTF">2016-09-21T09:16:00Z</dcterms:modified>
</cp:coreProperties>
</file>